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F50F529" w14:textId="77777777" w:rsidR="00810EC2" w:rsidRPr="002C3267" w:rsidRDefault="00810EC2" w:rsidP="00810EC2">
      <w:pPr>
        <w:rPr>
          <w:bCs/>
          <w:lang w:val="en-GB"/>
        </w:rPr>
      </w:pPr>
      <w:bookmarkStart w:id="0" w:name="_Toc324253504"/>
      <w:bookmarkStart w:id="1" w:name="_Toc306724932"/>
      <w:bookmarkStart w:id="2" w:name="_Toc231117646"/>
    </w:p>
    <w:tbl>
      <w:tblPr>
        <w:tblW w:w="9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985"/>
        <w:gridCol w:w="928"/>
        <w:gridCol w:w="915"/>
        <w:gridCol w:w="1134"/>
        <w:gridCol w:w="850"/>
        <w:gridCol w:w="567"/>
        <w:gridCol w:w="3573"/>
      </w:tblGrid>
      <w:tr w:rsidR="00810EC2" w:rsidRPr="002C3267" w14:paraId="66C44566" w14:textId="77777777" w:rsidTr="00792B2F">
        <w:trPr>
          <w:trHeight w:val="432"/>
        </w:trPr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7FD9E1AF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>Team &amp; Location:</w:t>
            </w:r>
          </w:p>
        </w:tc>
        <w:tc>
          <w:tcPr>
            <w:tcW w:w="6124" w:type="dxa"/>
            <w:gridSpan w:val="4"/>
            <w:vAlign w:val="center"/>
          </w:tcPr>
          <w:p w14:paraId="64B3F4D4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7AE148C5" w14:textId="77777777" w:rsidTr="00792B2F">
        <w:trPr>
          <w:trHeight w:val="432"/>
        </w:trPr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12A758D6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 xml:space="preserve">Exercise Type: </w:t>
            </w:r>
          </w:p>
        </w:tc>
        <w:tc>
          <w:tcPr>
            <w:tcW w:w="6124" w:type="dxa"/>
            <w:gridSpan w:val="4"/>
            <w:vAlign w:val="center"/>
          </w:tcPr>
          <w:p w14:paraId="3907CA1B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Discussion based/Scenario/Live/Command post (delete as app.)</w:t>
            </w:r>
          </w:p>
        </w:tc>
      </w:tr>
      <w:tr w:rsidR="00810EC2" w:rsidRPr="002C3267" w14:paraId="74200124" w14:textId="77777777" w:rsidTr="00792B2F"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2FB19B0A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 xml:space="preserve">Scope of the Exercise: </w:t>
            </w:r>
          </w:p>
          <w:p w14:paraId="4B9590A5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>(add to or remove as applicable)</w:t>
            </w:r>
          </w:p>
        </w:tc>
        <w:tc>
          <w:tcPr>
            <w:tcW w:w="6124" w:type="dxa"/>
            <w:gridSpan w:val="4"/>
            <w:vAlign w:val="center"/>
          </w:tcPr>
          <w:p w14:paraId="43DAE4C1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Specific process functions will/will not be included in this exercise</w:t>
            </w:r>
          </w:p>
          <w:p w14:paraId="3F869FA6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This exercise has been pre-booked therefore some planning has taken place which would not happen in the event of a real incident taking place</w:t>
            </w:r>
          </w:p>
          <w:p w14:paraId="2AA76D7C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This is a walkthrough therefore no physical movement of any resources will be required during this exercise/this is a full relocation exercise and therefore physical movement of resources will be required (delete as app.)</w:t>
            </w:r>
          </w:p>
        </w:tc>
      </w:tr>
      <w:tr w:rsidR="00810EC2" w:rsidRPr="002C3267" w14:paraId="271C5841" w14:textId="77777777" w:rsidTr="00792B2F">
        <w:tc>
          <w:tcPr>
            <w:tcW w:w="3828" w:type="dxa"/>
            <w:gridSpan w:val="3"/>
            <w:shd w:val="clear" w:color="auto" w:fill="C6D9F1" w:themeFill="text2" w:themeFillTint="33"/>
            <w:vAlign w:val="center"/>
          </w:tcPr>
          <w:p w14:paraId="0AD8ACC8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>Objectives of the Exercise:</w:t>
            </w:r>
          </w:p>
          <w:p w14:paraId="35691AF2" w14:textId="77777777" w:rsidR="00810EC2" w:rsidRPr="002C3267" w:rsidRDefault="00810EC2" w:rsidP="00792B2F">
            <w:pPr>
              <w:pStyle w:val="TableHeading"/>
              <w:jc w:val="left"/>
              <w:rPr>
                <w:i/>
                <w:lang w:val="en-GB"/>
              </w:rPr>
            </w:pPr>
            <w:r w:rsidRPr="002C3267">
              <w:rPr>
                <w:lang w:val="en-GB"/>
              </w:rPr>
              <w:t>(add to or remove as applicable)</w:t>
            </w:r>
          </w:p>
        </w:tc>
        <w:tc>
          <w:tcPr>
            <w:tcW w:w="6124" w:type="dxa"/>
            <w:gridSpan w:val="4"/>
            <w:vAlign w:val="center"/>
          </w:tcPr>
          <w:p w14:paraId="1C3B88CA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Confirm that the plans are viable and can be used in the manner required</w:t>
            </w:r>
          </w:p>
          <w:p w14:paraId="32FB5CD0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Ensure that all participants are happy with their roles and responsibilities within the plans</w:t>
            </w:r>
          </w:p>
          <w:p w14:paraId="70247093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Ensure that communication channels are reviewed</w:t>
            </w:r>
          </w:p>
          <w:p w14:paraId="40FFAF83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Review the exercise and highlight any recommendations for improvement</w:t>
            </w:r>
          </w:p>
          <w:p w14:paraId="2BFD1506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Review the plans after the exercise and amend in line with recommendations</w:t>
            </w:r>
          </w:p>
        </w:tc>
      </w:tr>
      <w:tr w:rsidR="00810EC2" w:rsidRPr="002C3267" w14:paraId="098ADEBC" w14:textId="77777777" w:rsidTr="00792B2F">
        <w:trPr>
          <w:trHeight w:val="432"/>
        </w:trPr>
        <w:tc>
          <w:tcPr>
            <w:tcW w:w="1985" w:type="dxa"/>
            <w:shd w:val="clear" w:color="auto" w:fill="C6D9F1" w:themeFill="text2" w:themeFillTint="33"/>
            <w:vAlign w:val="center"/>
          </w:tcPr>
          <w:p w14:paraId="05727DA0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>Date Scheduled:</w:t>
            </w:r>
          </w:p>
        </w:tc>
        <w:tc>
          <w:tcPr>
            <w:tcW w:w="1843" w:type="dxa"/>
            <w:gridSpan w:val="2"/>
            <w:vAlign w:val="center"/>
          </w:tcPr>
          <w:p w14:paraId="144A0598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984" w:type="dxa"/>
            <w:gridSpan w:val="2"/>
            <w:shd w:val="clear" w:color="auto" w:fill="C6D9F1" w:themeFill="text2" w:themeFillTint="33"/>
            <w:vAlign w:val="center"/>
          </w:tcPr>
          <w:p w14:paraId="76C560F9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Time Scheduled:</w:t>
            </w:r>
          </w:p>
        </w:tc>
        <w:tc>
          <w:tcPr>
            <w:tcW w:w="4140" w:type="dxa"/>
            <w:gridSpan w:val="2"/>
            <w:vAlign w:val="center"/>
          </w:tcPr>
          <w:p w14:paraId="0D26189C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5658E73B" w14:textId="77777777" w:rsidTr="00792B2F">
        <w:trPr>
          <w:trHeight w:val="432"/>
        </w:trPr>
        <w:tc>
          <w:tcPr>
            <w:tcW w:w="4962" w:type="dxa"/>
            <w:gridSpan w:val="4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8F7F68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>Participants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177998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>Role</w:t>
            </w:r>
          </w:p>
        </w:tc>
        <w:tc>
          <w:tcPr>
            <w:tcW w:w="3573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32A09AA1" w14:textId="77777777" w:rsidR="00810EC2" w:rsidRPr="002C3267" w:rsidRDefault="00810EC2" w:rsidP="00792B2F">
            <w:pPr>
              <w:pStyle w:val="TableHeading"/>
              <w:jc w:val="left"/>
              <w:rPr>
                <w:lang w:val="en-GB"/>
              </w:rPr>
            </w:pPr>
            <w:r w:rsidRPr="002C3267">
              <w:rPr>
                <w:lang w:val="en-GB"/>
              </w:rPr>
              <w:t>Responsibility</w:t>
            </w:r>
          </w:p>
        </w:tc>
      </w:tr>
      <w:tr w:rsidR="00810EC2" w:rsidRPr="002C3267" w14:paraId="60A751F2" w14:textId="77777777" w:rsidTr="00792B2F">
        <w:trPr>
          <w:trHeight w:val="518"/>
        </w:trPr>
        <w:tc>
          <w:tcPr>
            <w:tcW w:w="4962" w:type="dxa"/>
            <w:gridSpan w:val="4"/>
            <w:tcBorders>
              <w:right w:val="single" w:sz="4" w:space="0" w:color="auto"/>
            </w:tcBorders>
            <w:vAlign w:val="center"/>
          </w:tcPr>
          <w:p w14:paraId="2BABACFC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7FE42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Monitor and record</w:t>
            </w:r>
          </w:p>
        </w:tc>
        <w:tc>
          <w:tcPr>
            <w:tcW w:w="3573" w:type="dxa"/>
            <w:vMerge w:val="restart"/>
            <w:tcBorders>
              <w:left w:val="single" w:sz="4" w:space="0" w:color="auto"/>
            </w:tcBorders>
            <w:vAlign w:val="center"/>
          </w:tcPr>
          <w:p w14:paraId="57822B74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Facilitate</w:t>
            </w:r>
          </w:p>
          <w:p w14:paraId="37C9D62F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Observe exercise</w:t>
            </w:r>
          </w:p>
          <w:p w14:paraId="552AA922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Post-exercise report</w:t>
            </w:r>
          </w:p>
        </w:tc>
      </w:tr>
      <w:tr w:rsidR="00810EC2" w:rsidRPr="002C3267" w14:paraId="23AC50E0" w14:textId="77777777" w:rsidTr="00792B2F">
        <w:trPr>
          <w:trHeight w:val="518"/>
        </w:trPr>
        <w:tc>
          <w:tcPr>
            <w:tcW w:w="4962" w:type="dxa"/>
            <w:gridSpan w:val="4"/>
            <w:tcBorders>
              <w:right w:val="single" w:sz="4" w:space="0" w:color="auto"/>
            </w:tcBorders>
            <w:vAlign w:val="center"/>
          </w:tcPr>
          <w:p w14:paraId="0DFF8D87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53B01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</w:tcBorders>
            <w:vAlign w:val="center"/>
          </w:tcPr>
          <w:p w14:paraId="3815495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2F2C444D" w14:textId="77777777" w:rsidTr="00792B2F">
        <w:trPr>
          <w:trHeight w:val="518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DEB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AD138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Participant</w:t>
            </w:r>
          </w:p>
        </w:tc>
        <w:tc>
          <w:tcPr>
            <w:tcW w:w="3573" w:type="dxa"/>
            <w:vMerge w:val="restart"/>
            <w:tcBorders>
              <w:left w:val="single" w:sz="4" w:space="0" w:color="auto"/>
            </w:tcBorders>
            <w:vAlign w:val="center"/>
          </w:tcPr>
          <w:p w14:paraId="56C92ACF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Take part in exercise to ensure plan viability</w:t>
            </w:r>
          </w:p>
          <w:p w14:paraId="7E7C1C64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Discuss roles and responsibilities</w:t>
            </w:r>
          </w:p>
          <w:p w14:paraId="7A5A1652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Review and sign off on post exercise report</w:t>
            </w:r>
          </w:p>
          <w:p w14:paraId="6D173A80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  <w:r w:rsidRPr="002C3267">
              <w:rPr>
                <w:lang w:val="en-GB"/>
              </w:rPr>
              <w:t>Update plan based on findings from exercise</w:t>
            </w:r>
          </w:p>
        </w:tc>
      </w:tr>
      <w:tr w:rsidR="00810EC2" w:rsidRPr="002C3267" w14:paraId="03723F92" w14:textId="77777777" w:rsidTr="00792B2F">
        <w:trPr>
          <w:trHeight w:val="518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04EE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F8D4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</w:tcBorders>
            <w:vAlign w:val="center"/>
          </w:tcPr>
          <w:p w14:paraId="258892BE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0B0A4719" w14:textId="77777777" w:rsidTr="00792B2F">
        <w:trPr>
          <w:trHeight w:val="518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8587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85C71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</w:tcBorders>
            <w:vAlign w:val="center"/>
          </w:tcPr>
          <w:p w14:paraId="5AFF3111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711007DA" w14:textId="77777777" w:rsidTr="00792B2F">
        <w:trPr>
          <w:trHeight w:val="518"/>
        </w:trPr>
        <w:tc>
          <w:tcPr>
            <w:tcW w:w="496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564F78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369B7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</w:tcBorders>
            <w:vAlign w:val="center"/>
          </w:tcPr>
          <w:p w14:paraId="356B5105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14126D2F" w14:textId="77777777" w:rsidTr="00792B2F">
        <w:tc>
          <w:tcPr>
            <w:tcW w:w="9952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0F0A2AA3" w14:textId="77777777" w:rsidR="00810EC2" w:rsidRPr="002C3267" w:rsidRDefault="00810EC2" w:rsidP="00792B2F">
            <w:pPr>
              <w:pStyle w:val="FigureTitle"/>
              <w:rPr>
                <w:lang w:val="en-GB"/>
              </w:rPr>
            </w:pPr>
          </w:p>
        </w:tc>
      </w:tr>
      <w:tr w:rsidR="00810EC2" w:rsidRPr="002C3267" w14:paraId="09424D73" w14:textId="77777777" w:rsidTr="00792B2F">
        <w:trPr>
          <w:trHeight w:val="432"/>
        </w:trPr>
        <w:tc>
          <w:tcPr>
            <w:tcW w:w="2913" w:type="dxa"/>
            <w:gridSpan w:val="2"/>
            <w:shd w:val="clear" w:color="auto" w:fill="C6D9F1" w:themeFill="text2" w:themeFillTint="33"/>
            <w:vAlign w:val="center"/>
          </w:tcPr>
          <w:p w14:paraId="21F35FDF" w14:textId="77777777" w:rsidR="00810EC2" w:rsidRPr="002E1FBB" w:rsidRDefault="00810EC2" w:rsidP="00792B2F">
            <w:pPr>
              <w:pStyle w:val="TableHeading"/>
              <w:jc w:val="left"/>
            </w:pPr>
            <w:r w:rsidRPr="002E1FBB">
              <w:t>Resources Required:</w:t>
            </w:r>
          </w:p>
        </w:tc>
        <w:tc>
          <w:tcPr>
            <w:tcW w:w="7039" w:type="dxa"/>
            <w:gridSpan w:val="5"/>
            <w:vAlign w:val="center"/>
          </w:tcPr>
          <w:p w14:paraId="10B19F8B" w14:textId="77777777" w:rsidR="00810EC2" w:rsidRPr="002E1FBB" w:rsidRDefault="00810EC2" w:rsidP="00792B2F">
            <w:pPr>
              <w:pStyle w:val="TableText"/>
              <w:jc w:val="both"/>
            </w:pPr>
          </w:p>
        </w:tc>
      </w:tr>
    </w:tbl>
    <w:p w14:paraId="4FA1DFDC" w14:textId="77777777" w:rsidR="00810EC2" w:rsidRPr="002C3267" w:rsidRDefault="00810EC2" w:rsidP="00810EC2">
      <w:pPr>
        <w:ind w:left="720"/>
        <w:rPr>
          <w:lang w:val="en-GB"/>
        </w:rPr>
      </w:pPr>
    </w:p>
    <w:p w14:paraId="1015E5C6" w14:textId="77777777" w:rsidR="00810EC2" w:rsidRDefault="00810EC2" w:rsidP="00810EC2">
      <w:pPr>
        <w:pStyle w:val="BodyText11PtBoldUnderline"/>
        <w:rPr>
          <w:lang w:val="en-GB"/>
        </w:rPr>
      </w:pPr>
      <w:bookmarkStart w:id="3" w:name="_Toc503012598"/>
      <w:bookmarkEnd w:id="0"/>
      <w:bookmarkEnd w:id="1"/>
      <w:bookmarkEnd w:id="2"/>
      <w:r w:rsidRPr="002C3267">
        <w:rPr>
          <w:lang w:val="en-GB"/>
        </w:rPr>
        <w:t>Exercise Summary</w:t>
      </w:r>
      <w:bookmarkEnd w:id="3"/>
    </w:p>
    <w:p w14:paraId="331C9128" w14:textId="77777777" w:rsidR="00810EC2" w:rsidRPr="002C3267" w:rsidRDefault="00810EC2" w:rsidP="00810EC2">
      <w:pPr>
        <w:pStyle w:val="BodyText11PtBoldUnderline"/>
        <w:rPr>
          <w:lang w:val="en-GB"/>
        </w:rPr>
      </w:pPr>
    </w:p>
    <w:p w14:paraId="69F97628" w14:textId="2122395F" w:rsidR="00810EC2" w:rsidRPr="002C3267" w:rsidRDefault="00810EC2" w:rsidP="00810EC2">
      <w:pPr>
        <w:rPr>
          <w:lang w:val="en-GB"/>
        </w:rPr>
      </w:pPr>
      <w:r>
        <w:rPr>
          <w:lang w:val="en-GB"/>
        </w:rPr>
        <w:t>Table walkthrough EOM</w:t>
      </w:r>
      <w:r w:rsidRPr="002C3267">
        <w:rPr>
          <w:lang w:val="en-GB"/>
        </w:rPr>
        <w:t xml:space="preserve"> document.</w:t>
      </w:r>
    </w:p>
    <w:p w14:paraId="2236D970" w14:textId="77777777" w:rsidR="00810EC2" w:rsidRPr="002C3267" w:rsidRDefault="00810EC2" w:rsidP="00810EC2">
      <w:pPr>
        <w:rPr>
          <w:lang w:val="en-GB"/>
        </w:rPr>
      </w:pPr>
    </w:p>
    <w:p w14:paraId="2D406FA9" w14:textId="77777777" w:rsidR="00810EC2" w:rsidRPr="002C3267" w:rsidRDefault="00810EC2" w:rsidP="00810EC2">
      <w:pPr>
        <w:rPr>
          <w:b/>
          <w:lang w:val="en-GB"/>
        </w:rPr>
      </w:pPr>
      <w:bookmarkStart w:id="4" w:name="_Toc503012600"/>
      <w:r w:rsidRPr="002C3267">
        <w:rPr>
          <w:b/>
          <w:lang w:val="en-GB"/>
        </w:rPr>
        <w:br w:type="page"/>
      </w:r>
    </w:p>
    <w:p w14:paraId="1C08754C" w14:textId="77777777" w:rsidR="00810EC2" w:rsidRPr="002C3267" w:rsidRDefault="00810EC2" w:rsidP="00810EC2">
      <w:pPr>
        <w:pStyle w:val="BodyText11PtBoldUnderline"/>
        <w:rPr>
          <w:lang w:val="en-GB"/>
        </w:rPr>
      </w:pPr>
      <w:r w:rsidRPr="002C3267">
        <w:rPr>
          <w:lang w:val="en-GB"/>
        </w:rPr>
        <w:lastRenderedPageBreak/>
        <w:t>General Observations</w:t>
      </w:r>
      <w:bookmarkEnd w:id="4"/>
    </w:p>
    <w:p w14:paraId="0B88A25B" w14:textId="77777777" w:rsidR="00810EC2" w:rsidRPr="002C3267" w:rsidRDefault="00810EC2" w:rsidP="00810EC2">
      <w:pPr>
        <w:ind w:left="720"/>
        <w:rPr>
          <w:lang w:val="en-GB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7645"/>
        <w:gridCol w:w="1710"/>
      </w:tblGrid>
      <w:tr w:rsidR="00810EC2" w:rsidRPr="002C3267" w14:paraId="6CA24FCE" w14:textId="77777777" w:rsidTr="00792B2F">
        <w:trPr>
          <w:trHeight w:val="302"/>
        </w:trPr>
        <w:tc>
          <w:tcPr>
            <w:tcW w:w="7645" w:type="dxa"/>
            <w:shd w:val="clear" w:color="auto" w:fill="C6D9F1" w:themeFill="text2" w:themeFillTint="33"/>
            <w:vAlign w:val="center"/>
          </w:tcPr>
          <w:p w14:paraId="13C923F3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General Observations</w:t>
            </w:r>
          </w:p>
        </w:tc>
        <w:tc>
          <w:tcPr>
            <w:tcW w:w="1710" w:type="dxa"/>
            <w:shd w:val="clear" w:color="auto" w:fill="C6D9F1" w:themeFill="text2" w:themeFillTint="33"/>
            <w:vAlign w:val="center"/>
          </w:tcPr>
          <w:p w14:paraId="2674DF2C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Yes / No</w:t>
            </w:r>
          </w:p>
        </w:tc>
      </w:tr>
      <w:tr w:rsidR="00810EC2" w:rsidRPr="002C3267" w14:paraId="3144978E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29DC9436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Was there appropriate representation from the team present?</w:t>
            </w:r>
          </w:p>
        </w:tc>
        <w:tc>
          <w:tcPr>
            <w:tcW w:w="1710" w:type="dxa"/>
            <w:vAlign w:val="center"/>
          </w:tcPr>
          <w:p w14:paraId="0E2EB78F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1A30148D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2F76FBA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Did all participants have a copy of the plan?</w:t>
            </w:r>
          </w:p>
        </w:tc>
        <w:tc>
          <w:tcPr>
            <w:tcW w:w="1710" w:type="dxa"/>
            <w:vAlign w:val="center"/>
          </w:tcPr>
          <w:p w14:paraId="02A1F491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1E6D8D26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41912FB4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Was the plan used or referred to within the exercise?</w:t>
            </w:r>
          </w:p>
        </w:tc>
        <w:tc>
          <w:tcPr>
            <w:tcW w:w="1710" w:type="dxa"/>
            <w:vAlign w:val="center"/>
          </w:tcPr>
          <w:p w14:paraId="79DFEBFF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0F483353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6BCCB9DA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Were participants familiar with the contents of their plan?</w:t>
            </w:r>
          </w:p>
        </w:tc>
        <w:tc>
          <w:tcPr>
            <w:tcW w:w="1710" w:type="dxa"/>
            <w:vAlign w:val="center"/>
          </w:tcPr>
          <w:p w14:paraId="2802D23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64902BA2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5FE59D5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Was the exercise well received?</w:t>
            </w:r>
          </w:p>
        </w:tc>
        <w:tc>
          <w:tcPr>
            <w:tcW w:w="1710" w:type="dxa"/>
            <w:vAlign w:val="center"/>
          </w:tcPr>
          <w:p w14:paraId="06D2EB0E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1A02E59E" w14:textId="77777777" w:rsidTr="00792B2F">
        <w:trPr>
          <w:trHeight w:val="454"/>
        </w:trPr>
        <w:tc>
          <w:tcPr>
            <w:tcW w:w="7645" w:type="dxa"/>
            <w:vAlign w:val="center"/>
          </w:tcPr>
          <w:p w14:paraId="09E6E4DC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  <w:r w:rsidRPr="002C3267">
              <w:rPr>
                <w:lang w:val="en-GB"/>
              </w:rPr>
              <w:t>Were all participants engaged in the exercise?</w:t>
            </w:r>
          </w:p>
        </w:tc>
        <w:tc>
          <w:tcPr>
            <w:tcW w:w="1710" w:type="dxa"/>
            <w:vAlign w:val="center"/>
          </w:tcPr>
          <w:p w14:paraId="79E67AD3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</w:tbl>
    <w:p w14:paraId="7C2FA6B3" w14:textId="77777777" w:rsidR="00810EC2" w:rsidRPr="002C3267" w:rsidRDefault="00810EC2" w:rsidP="00810EC2">
      <w:pPr>
        <w:pStyle w:val="FigureTitle"/>
        <w:rPr>
          <w:lang w:val="en-GB"/>
        </w:rPr>
      </w:pPr>
    </w:p>
    <w:p w14:paraId="4B1B2C18" w14:textId="77777777" w:rsidR="00810EC2" w:rsidRPr="002C3267" w:rsidRDefault="00810EC2" w:rsidP="00810EC2">
      <w:pPr>
        <w:pStyle w:val="BodyText11PtBoldUnderline"/>
        <w:rPr>
          <w:lang w:val="en-GB"/>
        </w:rPr>
      </w:pPr>
      <w:bookmarkStart w:id="5" w:name="_Toc503012601"/>
      <w:r w:rsidRPr="002C3267">
        <w:rPr>
          <w:lang w:val="en-GB"/>
        </w:rPr>
        <w:t>Main Exercise Observations</w:t>
      </w:r>
      <w:bookmarkEnd w:id="5"/>
    </w:p>
    <w:p w14:paraId="6C77735A" w14:textId="77777777" w:rsidR="00810EC2" w:rsidRDefault="00810EC2" w:rsidP="00810EC2">
      <w:pPr>
        <w:rPr>
          <w:lang w:val="en-GB"/>
        </w:rPr>
      </w:pPr>
    </w:p>
    <w:p w14:paraId="3D912D58" w14:textId="77777777" w:rsidR="00810EC2" w:rsidRPr="002C3267" w:rsidRDefault="00810EC2" w:rsidP="00810EC2">
      <w:pPr>
        <w:rPr>
          <w:lang w:val="en-GB"/>
        </w:rPr>
      </w:pPr>
      <w:r w:rsidRPr="002C3267">
        <w:rPr>
          <w:lang w:val="en-GB"/>
        </w:rPr>
        <w:t>&lt; Outline key activities discussed during exercise, including learning points or positive outcomes&gt;</w:t>
      </w:r>
    </w:p>
    <w:p w14:paraId="0585674F" w14:textId="77777777" w:rsidR="00810EC2" w:rsidRPr="002C3267" w:rsidRDefault="00810EC2" w:rsidP="00810EC2">
      <w:pPr>
        <w:rPr>
          <w:lang w:val="en-GB"/>
        </w:rPr>
      </w:pPr>
    </w:p>
    <w:p w14:paraId="69D8E91C" w14:textId="77777777" w:rsidR="00810EC2" w:rsidRPr="002C3267" w:rsidRDefault="00810EC2" w:rsidP="00810EC2">
      <w:pPr>
        <w:pStyle w:val="BodyText11PtBoldUnderline"/>
        <w:rPr>
          <w:lang w:val="en-GB"/>
        </w:rPr>
      </w:pPr>
      <w:bookmarkStart w:id="6" w:name="_Toc503012602"/>
      <w:r w:rsidRPr="002C3267">
        <w:rPr>
          <w:lang w:val="en-GB"/>
        </w:rPr>
        <w:t>Success Against Objectives</w:t>
      </w:r>
      <w:bookmarkEnd w:id="6"/>
    </w:p>
    <w:p w14:paraId="4173C5D7" w14:textId="77777777" w:rsidR="00810EC2" w:rsidRDefault="00810EC2" w:rsidP="00810EC2"/>
    <w:p w14:paraId="1179ADD0" w14:textId="77777777" w:rsidR="00810EC2" w:rsidRPr="002C3267" w:rsidRDefault="00810EC2" w:rsidP="00810EC2">
      <w:r w:rsidRPr="002C3267">
        <w:t xml:space="preserve">This exercise was deemed as </w:t>
      </w:r>
      <w:r w:rsidRPr="002C3267">
        <w:rPr>
          <w:b/>
        </w:rPr>
        <w:t xml:space="preserve">successful/not successful </w:t>
      </w:r>
      <w:r w:rsidRPr="002C3267">
        <w:t>(delete as appropriate)</w:t>
      </w:r>
      <w:r w:rsidRPr="002C3267">
        <w:rPr>
          <w:b/>
        </w:rPr>
        <w:t xml:space="preserve"> </w:t>
      </w:r>
      <w:r w:rsidRPr="002C3267">
        <w:t xml:space="preserve">based on the following objectives, observations made, and feedback during the session. </w:t>
      </w:r>
    </w:p>
    <w:p w14:paraId="040DBCD6" w14:textId="77777777" w:rsidR="00810EC2" w:rsidRPr="002C3267" w:rsidRDefault="00810EC2" w:rsidP="00810EC2"/>
    <w:p w14:paraId="1E122108" w14:textId="486CA5C5" w:rsidR="00810EC2" w:rsidRPr="002C3267" w:rsidRDefault="00810EC2" w:rsidP="00810EC2">
      <w:r w:rsidRPr="002C3267">
        <w:t>&lt;List objectives met during the exercise&gt;</w:t>
      </w:r>
    </w:p>
    <w:p w14:paraId="3889E7BB" w14:textId="77777777" w:rsidR="00810EC2" w:rsidRPr="002C3267" w:rsidRDefault="00810EC2" w:rsidP="00810EC2">
      <w:pPr>
        <w:rPr>
          <w:lang w:val="en-GB"/>
        </w:rPr>
      </w:pPr>
    </w:p>
    <w:p w14:paraId="1D8BB0C6" w14:textId="77777777" w:rsidR="00810EC2" w:rsidRPr="002C3267" w:rsidRDefault="00810EC2" w:rsidP="00810EC2">
      <w:pPr>
        <w:pStyle w:val="BodyText11PtBoldUnderline"/>
        <w:rPr>
          <w:lang w:val="en-GB"/>
        </w:rPr>
      </w:pPr>
      <w:bookmarkStart w:id="7" w:name="_Toc503012603"/>
      <w:r w:rsidRPr="002C3267">
        <w:rPr>
          <w:lang w:val="en-GB"/>
        </w:rPr>
        <w:t>Recommendations and Actions</w:t>
      </w:r>
      <w:bookmarkEnd w:id="7"/>
    </w:p>
    <w:p w14:paraId="13096C7B" w14:textId="77777777" w:rsidR="00810EC2" w:rsidRPr="002C3267" w:rsidRDefault="00810EC2" w:rsidP="00810EC2">
      <w:pPr>
        <w:ind w:left="720"/>
        <w:rPr>
          <w:lang w:val="en-GB"/>
        </w:rPr>
      </w:pPr>
    </w:p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3118"/>
        <w:gridCol w:w="1224"/>
        <w:gridCol w:w="1230"/>
        <w:gridCol w:w="1260"/>
        <w:gridCol w:w="1530"/>
      </w:tblGrid>
      <w:tr w:rsidR="00810EC2" w:rsidRPr="002C3267" w14:paraId="6F97B678" w14:textId="77777777" w:rsidTr="00792B2F">
        <w:trPr>
          <w:trHeight w:val="239"/>
        </w:trPr>
        <w:tc>
          <w:tcPr>
            <w:tcW w:w="993" w:type="dxa"/>
            <w:shd w:val="clear" w:color="auto" w:fill="C6D9F1" w:themeFill="text2" w:themeFillTint="33"/>
            <w:vAlign w:val="center"/>
          </w:tcPr>
          <w:p w14:paraId="6B936846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Ref.</w:t>
            </w:r>
          </w:p>
        </w:tc>
        <w:tc>
          <w:tcPr>
            <w:tcW w:w="3118" w:type="dxa"/>
            <w:shd w:val="clear" w:color="auto" w:fill="C6D9F1" w:themeFill="text2" w:themeFillTint="33"/>
            <w:vAlign w:val="center"/>
          </w:tcPr>
          <w:p w14:paraId="11142B1C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Actions</w:t>
            </w:r>
          </w:p>
        </w:tc>
        <w:tc>
          <w:tcPr>
            <w:tcW w:w="1224" w:type="dxa"/>
            <w:shd w:val="clear" w:color="auto" w:fill="C6D9F1" w:themeFill="text2" w:themeFillTint="33"/>
            <w:vAlign w:val="center"/>
          </w:tcPr>
          <w:p w14:paraId="4DC69761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Assigned to</w:t>
            </w:r>
          </w:p>
        </w:tc>
        <w:tc>
          <w:tcPr>
            <w:tcW w:w="1230" w:type="dxa"/>
            <w:shd w:val="clear" w:color="auto" w:fill="C6D9F1" w:themeFill="text2" w:themeFillTint="33"/>
            <w:vAlign w:val="center"/>
          </w:tcPr>
          <w:p w14:paraId="56AA45A5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Complete by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5D3EA9E0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Completed Date</w:t>
            </w:r>
          </w:p>
        </w:tc>
        <w:tc>
          <w:tcPr>
            <w:tcW w:w="1530" w:type="dxa"/>
            <w:shd w:val="clear" w:color="auto" w:fill="C6D9F1" w:themeFill="text2" w:themeFillTint="33"/>
            <w:vAlign w:val="center"/>
          </w:tcPr>
          <w:p w14:paraId="4807D589" w14:textId="77777777" w:rsidR="00810EC2" w:rsidRPr="002C3267" w:rsidRDefault="00810EC2" w:rsidP="00792B2F">
            <w:pPr>
              <w:pStyle w:val="TableHeading"/>
              <w:rPr>
                <w:lang w:val="en-GB"/>
              </w:rPr>
            </w:pPr>
            <w:r w:rsidRPr="002C3267">
              <w:rPr>
                <w:lang w:val="en-GB"/>
              </w:rPr>
              <w:t>Resolution/ Plan Updated</w:t>
            </w:r>
          </w:p>
        </w:tc>
      </w:tr>
      <w:tr w:rsidR="00810EC2" w:rsidRPr="002C3267" w14:paraId="271E7B11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2A40014C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747E8311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47727C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5A3EAA6E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11D1853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443B043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6F064319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57640C06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342E1BA5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67E75E22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32132C59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4991EB0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13AFCF0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1B7B40AA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5E4913F6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348FA434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059B1E95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AF0FCBE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7A1CCADA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3D9F187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459AC893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626C77A6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7636F67D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59B1BC9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A85C9F6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19A190FA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6643798B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7275D43D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5E0D8BA3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48B2DD0F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10D7510F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F4D604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4674381F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7399E868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1CA719E1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2D5C2F1C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4487FDE5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02400E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044498E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6C6B50A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101BFC34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2E83DC33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51988F0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64B4B60B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03B8B96A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60ADBCD2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0431AFAA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012CCB67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5F475046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13A369B2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7F1A967B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3A0BF9D0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787B6BDD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31E5EC2E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CA273F4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15B6D0E5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4DDF7834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11133684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291F0E57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2775F5C6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7362826C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25324CBE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  <w:tr w:rsidR="00810EC2" w:rsidRPr="002C3267" w14:paraId="20A9C74C" w14:textId="77777777" w:rsidTr="00792B2F">
        <w:trPr>
          <w:trHeight w:val="259"/>
        </w:trPr>
        <w:tc>
          <w:tcPr>
            <w:tcW w:w="993" w:type="dxa"/>
            <w:vAlign w:val="center"/>
          </w:tcPr>
          <w:p w14:paraId="217899B1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3118" w:type="dxa"/>
            <w:vAlign w:val="center"/>
          </w:tcPr>
          <w:p w14:paraId="2AACCD21" w14:textId="77777777" w:rsidR="00810EC2" w:rsidRPr="002C3267" w:rsidRDefault="00810EC2" w:rsidP="00792B2F">
            <w:pPr>
              <w:pStyle w:val="TableBullet"/>
              <w:rPr>
                <w:lang w:val="en-GB"/>
              </w:rPr>
            </w:pPr>
          </w:p>
        </w:tc>
        <w:tc>
          <w:tcPr>
            <w:tcW w:w="1224" w:type="dxa"/>
            <w:vAlign w:val="center"/>
          </w:tcPr>
          <w:p w14:paraId="42463CCF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30" w:type="dxa"/>
            <w:vAlign w:val="center"/>
          </w:tcPr>
          <w:p w14:paraId="1B97B887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260" w:type="dxa"/>
            <w:vAlign w:val="center"/>
          </w:tcPr>
          <w:p w14:paraId="268ED907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  <w:tc>
          <w:tcPr>
            <w:tcW w:w="1530" w:type="dxa"/>
            <w:vAlign w:val="center"/>
          </w:tcPr>
          <w:p w14:paraId="5128AE0B" w14:textId="77777777" w:rsidR="00810EC2" w:rsidRPr="002C3267" w:rsidRDefault="00810EC2" w:rsidP="00792B2F">
            <w:pPr>
              <w:pStyle w:val="TableText"/>
              <w:rPr>
                <w:lang w:val="en-GB"/>
              </w:rPr>
            </w:pPr>
          </w:p>
        </w:tc>
      </w:tr>
    </w:tbl>
    <w:p w14:paraId="2C4F6648" w14:textId="77777777" w:rsidR="00810EC2" w:rsidRPr="002C3267" w:rsidRDefault="00810EC2" w:rsidP="00810EC2">
      <w:pPr>
        <w:pStyle w:val="FigureTitle"/>
        <w:rPr>
          <w:lang w:val="en-GB"/>
        </w:rPr>
      </w:pPr>
    </w:p>
    <w:p w14:paraId="7D13B06B" w14:textId="77777777" w:rsidR="00810EC2" w:rsidRDefault="00810EC2" w:rsidP="00810EC2"/>
    <w:p w14:paraId="775A5578" w14:textId="77777777" w:rsidR="009700A6" w:rsidRDefault="009700A6" w:rsidP="003F16B2">
      <w:pPr>
        <w:tabs>
          <w:tab w:val="left" w:pos="7290"/>
        </w:tabs>
      </w:pPr>
    </w:p>
    <w:sectPr w:rsidR="009700A6" w:rsidSect="00970A4F">
      <w:headerReference w:type="default" r:id="rId11"/>
      <w:footerReference w:type="default" r:id="rId12"/>
      <w:pgSz w:w="11907" w:h="16840" w:code="9"/>
      <w:pgMar w:top="1100" w:right="1134" w:bottom="1077" w:left="1418" w:header="432" w:footer="17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E55BB" w14:textId="77777777" w:rsidR="00A96606" w:rsidRDefault="00A96606">
      <w:r>
        <w:separator/>
      </w:r>
    </w:p>
    <w:p w14:paraId="7C5BA3D9" w14:textId="77777777" w:rsidR="00A96606" w:rsidRDefault="00A96606"/>
  </w:endnote>
  <w:endnote w:type="continuationSeparator" w:id="0">
    <w:p w14:paraId="22BF6C8A" w14:textId="77777777" w:rsidR="00A96606" w:rsidRDefault="00A96606">
      <w:r>
        <w:continuationSeparator/>
      </w:r>
    </w:p>
    <w:p w14:paraId="24B3C134" w14:textId="77777777" w:rsidR="00A96606" w:rsidRDefault="00A96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970A4F" w:rsidRPr="005624BD" w14:paraId="042FC344" w14:textId="77777777" w:rsidTr="004A6D5B">
      <w:tc>
        <w:tcPr>
          <w:tcW w:w="7200" w:type="dxa"/>
          <w:tcBorders>
            <w:bottom w:val="single" w:sz="6" w:space="0" w:color="7A8D95"/>
          </w:tcBorders>
        </w:tcPr>
        <w:p w14:paraId="58CCD288" w14:textId="0DC9A77B" w:rsidR="00970A4F" w:rsidRPr="005624BD" w:rsidRDefault="00970A4F" w:rsidP="00970A4F">
          <w:pPr>
            <w:tabs>
              <w:tab w:val="center" w:pos="4320"/>
              <w:tab w:val="right" w:pos="8640"/>
            </w:tabs>
            <w:spacing w:before="180" w:after="120"/>
          </w:pPr>
          <w:r w:rsidRPr="005624BD"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tag w:val=""/>
              <w:id w:val="19173004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EOM-ZE0-TP-000012 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1388103822"/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>001</w:t>
              </w:r>
            </w:sdtContent>
          </w:sdt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 w:rsidRPr="005624BD">
            <w:rPr>
              <w:rFonts w:cs="Arial"/>
              <w:color w:val="7A8D95"/>
              <w:sz w:val="16"/>
              <w:szCs w:val="16"/>
            </w:rPr>
            <w:t xml:space="preserve"> </w:t>
          </w:r>
          <w:r w:rsidRPr="005624BD"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1676993868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 w:rsidRPr="005624BD"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>3-E - External</w:t>
              </w:r>
            </w:sdtContent>
          </w:sdt>
        </w:p>
      </w:tc>
      <w:tc>
        <w:tcPr>
          <w:tcW w:w="2690" w:type="dxa"/>
          <w:tcBorders>
            <w:bottom w:val="single" w:sz="6" w:space="0" w:color="7A8D95"/>
          </w:tcBorders>
        </w:tcPr>
        <w:p w14:paraId="44B58EB0" w14:textId="77777777" w:rsidR="00970A4F" w:rsidRPr="005624BD" w:rsidRDefault="00970A4F" w:rsidP="00970A4F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 w:rsidRPr="005624BD">
            <w:rPr>
              <w:color w:val="7A8D95"/>
              <w:sz w:val="16"/>
              <w:szCs w:val="16"/>
            </w:rPr>
            <w:t xml:space="preserve">Page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  <w:r w:rsidRPr="005624BD">
            <w:rPr>
              <w:color w:val="7A8D95"/>
              <w:sz w:val="16"/>
              <w:szCs w:val="16"/>
            </w:rPr>
            <w:t xml:space="preserve"> of 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begin"/>
          </w:r>
          <w:r w:rsidRPr="005624BD"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 w:rsidRPr="005624BD"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970A4F" w:rsidRPr="005624BD" w14:paraId="33AC70A0" w14:textId="77777777" w:rsidTr="004A6D5B">
      <w:tc>
        <w:tcPr>
          <w:tcW w:w="9890" w:type="dxa"/>
          <w:gridSpan w:val="2"/>
          <w:tcBorders>
            <w:top w:val="single" w:sz="6" w:space="0" w:color="7A8D95"/>
          </w:tcBorders>
        </w:tcPr>
        <w:p w14:paraId="3762CC90" w14:textId="77777777" w:rsidR="00970A4F" w:rsidRPr="005624BD" w:rsidRDefault="00970A4F" w:rsidP="00970A4F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 w:rsidRPr="005624BD"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644E8761" w14:textId="77777777" w:rsidR="00970A4F" w:rsidRPr="005624BD" w:rsidRDefault="00970A4F" w:rsidP="00970A4F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970A4F" w:rsidRDefault="009210BF" w:rsidP="00970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6BE63" w14:textId="77777777" w:rsidR="00A96606" w:rsidRDefault="00A96606">
      <w:r>
        <w:separator/>
      </w:r>
    </w:p>
    <w:p w14:paraId="6C72B1E8" w14:textId="77777777" w:rsidR="00A96606" w:rsidRDefault="00A96606"/>
  </w:footnote>
  <w:footnote w:type="continuationSeparator" w:id="0">
    <w:p w14:paraId="7082DF73" w14:textId="77777777" w:rsidR="00A96606" w:rsidRDefault="00A96606">
      <w:r>
        <w:continuationSeparator/>
      </w:r>
    </w:p>
    <w:p w14:paraId="67C32DD2" w14:textId="77777777" w:rsidR="00A96606" w:rsidRDefault="00A96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77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5675"/>
    </w:tblGrid>
    <w:tr w:rsidR="009210BF" w14:paraId="55B15A60" w14:textId="77777777" w:rsidTr="00970A4F">
      <w:tc>
        <w:tcPr>
          <w:tcW w:w="2070" w:type="dxa"/>
        </w:tcPr>
        <w:p w14:paraId="01975BF5" w14:textId="5DEA4B32" w:rsidR="009210BF" w:rsidRDefault="00970A4F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5ACA6B61" wp14:editId="4440AC8A">
                <wp:simplePos x="0" y="0"/>
                <wp:positionH relativeFrom="column">
                  <wp:posOffset>-868680</wp:posOffset>
                </wp:positionH>
                <wp:positionV relativeFrom="paragraph">
                  <wp:posOffset>-161925</wp:posOffset>
                </wp:positionV>
                <wp:extent cx="1332230" cy="582930"/>
                <wp:effectExtent l="0" t="0" r="0" b="0"/>
                <wp:wrapNone/>
                <wp:docPr id="7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5" w:type="dxa"/>
          <w:vAlign w:val="center"/>
        </w:tcPr>
        <w:p w14:paraId="361EC67C" w14:textId="217CD146" w:rsidR="009210BF" w:rsidRPr="006A25F8" w:rsidRDefault="00116AF4" w:rsidP="00F411E4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16AF4">
            <w:rPr>
              <w:kern w:val="32"/>
              <w:sz w:val="24"/>
              <w:szCs w:val="24"/>
              <w:lang w:val="en-GB"/>
            </w:rPr>
            <w:t>Emergency Exercise Summary Report Template</w:t>
          </w:r>
        </w:p>
      </w:tc>
    </w:tr>
  </w:tbl>
  <w:p w14:paraId="0FE4F66F" w14:textId="1C1E9FE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C812CF9"/>
    <w:multiLevelType w:val="hybridMultilevel"/>
    <w:tmpl w:val="17580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0603F"/>
    <w:multiLevelType w:val="hybridMultilevel"/>
    <w:tmpl w:val="5332F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702BF"/>
    <w:multiLevelType w:val="hybridMultilevel"/>
    <w:tmpl w:val="13FAE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599"/>
    <w:multiLevelType w:val="hybridMultilevel"/>
    <w:tmpl w:val="1B6A1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0F57"/>
    <w:multiLevelType w:val="hybridMultilevel"/>
    <w:tmpl w:val="7A68820A"/>
    <w:lvl w:ilvl="0" w:tplc="16227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9746315"/>
    <w:multiLevelType w:val="hybridMultilevel"/>
    <w:tmpl w:val="CE729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F25DF"/>
    <w:multiLevelType w:val="hybridMultilevel"/>
    <w:tmpl w:val="192E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63D18"/>
    <w:multiLevelType w:val="hybridMultilevel"/>
    <w:tmpl w:val="0F104F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E92403"/>
    <w:multiLevelType w:val="hybridMultilevel"/>
    <w:tmpl w:val="9BFA67B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"/>
  </w:num>
  <w:num w:numId="5">
    <w:abstractNumId w:val="7"/>
  </w:num>
  <w:num w:numId="6">
    <w:abstractNumId w:val="23"/>
  </w:num>
  <w:num w:numId="7">
    <w:abstractNumId w:val="16"/>
  </w:num>
  <w:num w:numId="8">
    <w:abstractNumId w:val="3"/>
  </w:num>
  <w:num w:numId="9">
    <w:abstractNumId w:val="25"/>
  </w:num>
  <w:num w:numId="10">
    <w:abstractNumId w:val="23"/>
    <w:lvlOverride w:ilvl="0">
      <w:startOverride w:val="1"/>
    </w:lvlOverride>
  </w:num>
  <w:num w:numId="11">
    <w:abstractNumId w:val="9"/>
  </w:num>
  <w:num w:numId="12">
    <w:abstractNumId w:val="23"/>
  </w:num>
  <w:num w:numId="13">
    <w:abstractNumId w:val="31"/>
  </w:num>
  <w:num w:numId="14">
    <w:abstractNumId w:val="35"/>
  </w:num>
  <w:num w:numId="15">
    <w:abstractNumId w:val="0"/>
  </w:num>
  <w:num w:numId="16">
    <w:abstractNumId w:val="33"/>
  </w:num>
  <w:num w:numId="17">
    <w:abstractNumId w:val="21"/>
  </w:num>
  <w:num w:numId="18">
    <w:abstractNumId w:val="20"/>
  </w:num>
  <w:num w:numId="19">
    <w:abstractNumId w:val="13"/>
  </w:num>
  <w:num w:numId="20">
    <w:abstractNumId w:val="18"/>
  </w:num>
  <w:num w:numId="21">
    <w:abstractNumId w:val="17"/>
  </w:num>
  <w:num w:numId="22">
    <w:abstractNumId w:val="11"/>
  </w:num>
  <w:num w:numId="23">
    <w:abstractNumId w:val="1"/>
  </w:num>
  <w:num w:numId="24">
    <w:abstractNumId w:val="32"/>
  </w:num>
  <w:num w:numId="25">
    <w:abstractNumId w:val="4"/>
  </w:num>
  <w:num w:numId="26">
    <w:abstractNumId w:val="5"/>
  </w:num>
  <w:num w:numId="27">
    <w:abstractNumId w:val="19"/>
  </w:num>
  <w:num w:numId="28">
    <w:abstractNumId w:val="27"/>
  </w:num>
  <w:num w:numId="29">
    <w:abstractNumId w:val="8"/>
  </w:num>
  <w:num w:numId="30">
    <w:abstractNumId w:val="10"/>
  </w:num>
  <w:num w:numId="31">
    <w:abstractNumId w:val="34"/>
  </w:num>
  <w:num w:numId="32">
    <w:abstractNumId w:val="3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24"/>
  </w:num>
  <w:num w:numId="47">
    <w:abstractNumId w:val="22"/>
  </w:num>
  <w:num w:numId="48">
    <w:abstractNumId w:val="6"/>
  </w:num>
  <w:num w:numId="49">
    <w:abstractNumId w:val="28"/>
  </w:num>
  <w:num w:numId="50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6AF4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4810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6EC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0EC2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A4F"/>
    <w:rsid w:val="00970BBA"/>
    <w:rsid w:val="00971B7A"/>
    <w:rsid w:val="00973A9D"/>
    <w:rsid w:val="00973D5F"/>
    <w:rsid w:val="00975C25"/>
    <w:rsid w:val="009762AB"/>
    <w:rsid w:val="0097778A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606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28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28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28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965E4CB6-15D7-4286-AEDB-CBD4C68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2337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EOM-ZE0-TP-000012 Rev 001</dc:subject>
  <dc:creator>Rivamonte, Leonnito (RMP)</dc:creator>
  <cp:keywords>ᅟ</cp:keywords>
  <cp:lastModifiedBy>اسماء المطيري Asma Almutairi</cp:lastModifiedBy>
  <cp:revision>31</cp:revision>
  <cp:lastPrinted>2017-10-17T10:11:00Z</cp:lastPrinted>
  <dcterms:created xsi:type="dcterms:W3CDTF">2019-12-16T06:44:00Z</dcterms:created>
  <dcterms:modified xsi:type="dcterms:W3CDTF">2022-01-13T13:25:00Z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